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53D4" w14:textId="77777777" w:rsidR="003B0458" w:rsidRDefault="003B0458">
      <w:pPr>
        <w:rPr>
          <w:rFonts w:ascii="Arial" w:hAnsi="Arial" w:cs="Arial"/>
          <w:b/>
          <w:sz w:val="22"/>
          <w:szCs w:val="22"/>
        </w:rPr>
      </w:pPr>
    </w:p>
    <w:p w14:paraId="1728B5AC" w14:textId="77777777" w:rsidR="003B0458" w:rsidRDefault="003B0458">
      <w:pPr>
        <w:rPr>
          <w:rFonts w:ascii="Arial" w:hAnsi="Arial" w:cs="Arial"/>
          <w:b/>
          <w:sz w:val="22"/>
          <w:szCs w:val="22"/>
        </w:rPr>
      </w:pPr>
    </w:p>
    <w:p w14:paraId="0FCE502B" w14:textId="77777777" w:rsidR="00501537" w:rsidRDefault="002C6EA1" w:rsidP="001635A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 2</w:t>
      </w:r>
      <w:r w:rsidR="002208C1" w:rsidRPr="001E06A0">
        <w:rPr>
          <w:rFonts w:ascii="Arial" w:hAnsi="Arial" w:cs="Arial"/>
          <w:b/>
          <w:sz w:val="22"/>
          <w:szCs w:val="22"/>
        </w:rPr>
        <w:t xml:space="preserve">    </w:t>
      </w:r>
      <w:r w:rsidR="00BC4A9B" w:rsidRPr="001E06A0">
        <w:rPr>
          <w:rFonts w:ascii="Arial" w:hAnsi="Arial" w:cs="Arial"/>
          <w:b/>
          <w:sz w:val="22"/>
          <w:szCs w:val="22"/>
        </w:rPr>
        <w:t xml:space="preserve">    </w:t>
      </w:r>
      <w:r w:rsidR="002208C1" w:rsidRPr="001E06A0">
        <w:rPr>
          <w:rFonts w:ascii="Arial" w:hAnsi="Arial" w:cs="Arial"/>
          <w:b/>
          <w:sz w:val="22"/>
          <w:szCs w:val="22"/>
        </w:rPr>
        <w:t xml:space="preserve"> </w:t>
      </w:r>
      <w:r w:rsidR="00AA63DE" w:rsidRPr="001E06A0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78E63C70" w14:textId="77777777" w:rsidR="00501537" w:rsidRDefault="00501537" w:rsidP="001635A4">
      <w:pPr>
        <w:jc w:val="both"/>
        <w:rPr>
          <w:rFonts w:ascii="Arial" w:hAnsi="Arial" w:cs="Arial"/>
          <w:b/>
          <w:sz w:val="22"/>
          <w:szCs w:val="22"/>
        </w:rPr>
      </w:pPr>
    </w:p>
    <w:p w14:paraId="33A98515" w14:textId="77777777" w:rsidR="00272B0E" w:rsidRPr="00501537" w:rsidRDefault="00126EDC" w:rsidP="001635A4">
      <w:pPr>
        <w:jc w:val="both"/>
        <w:rPr>
          <w:rFonts w:ascii="Arial" w:hAnsi="Arial" w:cs="Arial"/>
          <w:b/>
          <w:sz w:val="22"/>
          <w:szCs w:val="22"/>
        </w:rPr>
      </w:pPr>
      <w:r w:rsidRPr="00501537">
        <w:rPr>
          <w:rFonts w:ascii="Arial" w:hAnsi="Arial" w:cs="Arial"/>
          <w:b/>
          <w:sz w:val="22"/>
          <w:szCs w:val="22"/>
        </w:rPr>
        <w:t>This form must be completed by parent/carer.</w:t>
      </w:r>
      <w:r w:rsidR="00501537">
        <w:rPr>
          <w:rFonts w:ascii="Arial" w:hAnsi="Arial" w:cs="Arial"/>
          <w:b/>
          <w:sz w:val="22"/>
          <w:szCs w:val="22"/>
        </w:rPr>
        <w:t xml:space="preserve">  </w:t>
      </w:r>
      <w:r w:rsidR="00FF2685" w:rsidRPr="00501537">
        <w:rPr>
          <w:rFonts w:ascii="Arial" w:hAnsi="Arial" w:cs="Arial"/>
          <w:b/>
          <w:sz w:val="22"/>
          <w:szCs w:val="22"/>
        </w:rPr>
        <w:t>If more than one medicine is to be carried a separate form should be completed for each one.</w:t>
      </w:r>
    </w:p>
    <w:p w14:paraId="09633BCB" w14:textId="77777777" w:rsidR="00093AAA" w:rsidRPr="00501537" w:rsidRDefault="00093AAA" w:rsidP="001635A4">
      <w:pPr>
        <w:jc w:val="both"/>
        <w:rPr>
          <w:rFonts w:ascii="Arial" w:hAnsi="Arial" w:cs="Arial"/>
          <w:b/>
          <w:sz w:val="22"/>
          <w:szCs w:val="22"/>
        </w:rPr>
      </w:pPr>
    </w:p>
    <w:p w14:paraId="3EF980F6" w14:textId="77777777" w:rsidR="00272B0E" w:rsidRPr="001E06A0" w:rsidRDefault="00272B0E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Name</w:t>
      </w:r>
      <w:r w:rsidR="0090129C" w:rsidRPr="001E06A0">
        <w:rPr>
          <w:rFonts w:ascii="Arial" w:hAnsi="Arial" w:cs="Arial"/>
          <w:sz w:val="22"/>
          <w:szCs w:val="22"/>
        </w:rPr>
        <w:t xml:space="preserve"> of pupil</w:t>
      </w:r>
      <w:r w:rsidR="006A230E">
        <w:rPr>
          <w:rFonts w:ascii="Arial" w:hAnsi="Arial" w:cs="Arial"/>
          <w:sz w:val="22"/>
          <w:szCs w:val="22"/>
        </w:rPr>
        <w:t>:</w:t>
      </w:r>
    </w:p>
    <w:p w14:paraId="04D52946" w14:textId="77777777" w:rsidR="00093AAA" w:rsidRPr="001E06A0" w:rsidRDefault="00093AAA" w:rsidP="001635A4">
      <w:pPr>
        <w:jc w:val="both"/>
        <w:rPr>
          <w:rFonts w:ascii="Arial" w:hAnsi="Arial" w:cs="Arial"/>
          <w:sz w:val="22"/>
          <w:szCs w:val="22"/>
        </w:rPr>
      </w:pPr>
    </w:p>
    <w:p w14:paraId="009D15FC" w14:textId="77777777" w:rsidR="007556CF" w:rsidRPr="001E06A0" w:rsidRDefault="0090129C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Date of birth</w:t>
      </w:r>
      <w:r w:rsidR="00093AAA" w:rsidRPr="001E06A0">
        <w:rPr>
          <w:rFonts w:ascii="Arial" w:hAnsi="Arial" w:cs="Arial"/>
          <w:sz w:val="22"/>
          <w:szCs w:val="22"/>
        </w:rPr>
        <w:t>:</w:t>
      </w:r>
      <w:r w:rsidR="006A230E" w:rsidRPr="001E06A0">
        <w:rPr>
          <w:rFonts w:ascii="Arial" w:hAnsi="Arial" w:cs="Arial"/>
          <w:sz w:val="22"/>
          <w:szCs w:val="22"/>
        </w:rPr>
        <w:t xml:space="preserve"> </w:t>
      </w:r>
      <w:r w:rsidR="006A230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E51275">
        <w:rPr>
          <w:rFonts w:ascii="Arial" w:hAnsi="Arial" w:cs="Arial"/>
          <w:sz w:val="22"/>
          <w:szCs w:val="22"/>
        </w:rPr>
        <w:t xml:space="preserve">    </w:t>
      </w:r>
      <w:r w:rsidR="00FF2685" w:rsidRPr="001E06A0">
        <w:rPr>
          <w:rFonts w:ascii="Arial" w:hAnsi="Arial" w:cs="Arial"/>
          <w:sz w:val="22"/>
          <w:szCs w:val="22"/>
        </w:rPr>
        <w:t>Tutor group:</w:t>
      </w:r>
      <w:r w:rsidR="00E51275">
        <w:rPr>
          <w:rFonts w:ascii="Arial" w:hAnsi="Arial" w:cs="Arial"/>
          <w:sz w:val="22"/>
          <w:szCs w:val="22"/>
        </w:rPr>
        <w:t xml:space="preserve"> </w:t>
      </w:r>
      <w:r w:rsidR="006A230E">
        <w:rPr>
          <w:rFonts w:ascii="Arial" w:hAnsi="Arial" w:cs="Arial"/>
          <w:sz w:val="22"/>
          <w:szCs w:val="22"/>
        </w:rPr>
        <w:t xml:space="preserve">                                  </w:t>
      </w:r>
      <w:r w:rsidR="00B36E3A" w:rsidRPr="001E06A0">
        <w:rPr>
          <w:rFonts w:ascii="Arial" w:hAnsi="Arial" w:cs="Arial"/>
          <w:sz w:val="22"/>
          <w:szCs w:val="22"/>
        </w:rPr>
        <w:t>Male/Female</w:t>
      </w:r>
    </w:p>
    <w:p w14:paraId="256116D3" w14:textId="77777777" w:rsidR="007556CF" w:rsidRPr="001E06A0" w:rsidRDefault="007556CF" w:rsidP="001635A4">
      <w:pPr>
        <w:jc w:val="both"/>
        <w:rPr>
          <w:rFonts w:ascii="Arial" w:hAnsi="Arial" w:cs="Arial"/>
          <w:sz w:val="22"/>
          <w:szCs w:val="22"/>
        </w:rPr>
      </w:pPr>
    </w:p>
    <w:p w14:paraId="18B571ED" w14:textId="77777777" w:rsidR="007556CF" w:rsidRPr="001E06A0" w:rsidRDefault="007556CF" w:rsidP="001635A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C4214C" w:rsidRPr="00D96FEA" w14:paraId="53D58338" w14:textId="77777777" w:rsidTr="00D96FEA">
        <w:tc>
          <w:tcPr>
            <w:tcW w:w="9180" w:type="dxa"/>
            <w:shd w:val="clear" w:color="auto" w:fill="auto"/>
          </w:tcPr>
          <w:p w14:paraId="03E044D7" w14:textId="77777777" w:rsidR="001635A4" w:rsidRPr="00D96FEA" w:rsidRDefault="001635A4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D9C9F" w14:textId="77777777" w:rsidR="00C4214C" w:rsidRPr="00D96FEA" w:rsidRDefault="00C4214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Condition or illness:</w:t>
            </w:r>
          </w:p>
          <w:p w14:paraId="7E2E5DE8" w14:textId="77777777" w:rsidR="00A920C0" w:rsidRPr="00D96FEA" w:rsidRDefault="00A920C0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6CF" w:rsidRPr="00D96FEA" w14:paraId="059F13CA" w14:textId="77777777" w:rsidTr="00D96FEA">
        <w:tc>
          <w:tcPr>
            <w:tcW w:w="9180" w:type="dxa"/>
            <w:shd w:val="clear" w:color="auto" w:fill="auto"/>
          </w:tcPr>
          <w:p w14:paraId="4117D196" w14:textId="77777777" w:rsidR="001635A4" w:rsidRPr="00D96FEA" w:rsidRDefault="001635A4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D043F4" w14:textId="77777777" w:rsidR="007556CF" w:rsidRPr="00D96FEA" w:rsidRDefault="007556CF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Name of medication and strength</w:t>
            </w:r>
            <w:r w:rsidR="00A920C0" w:rsidRPr="00D96FE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CBC706" w14:textId="77777777" w:rsidR="00A920C0" w:rsidRPr="00D96FEA" w:rsidRDefault="00A920C0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16A" w:rsidRPr="00D96FEA" w14:paraId="36D368B0" w14:textId="77777777" w:rsidTr="00D96FEA">
        <w:tc>
          <w:tcPr>
            <w:tcW w:w="9180" w:type="dxa"/>
            <w:shd w:val="clear" w:color="auto" w:fill="auto"/>
          </w:tcPr>
          <w:p w14:paraId="42C6E15B" w14:textId="77777777" w:rsidR="001635A4" w:rsidRPr="00D96FEA" w:rsidRDefault="001635A4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C04A01" w14:textId="77777777" w:rsidR="00D2416A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Proced</w:t>
            </w:r>
            <w:r w:rsidR="00A920C0" w:rsidRPr="00D96FEA">
              <w:rPr>
                <w:rFonts w:ascii="Arial" w:hAnsi="Arial" w:cs="Arial"/>
                <w:sz w:val="22"/>
                <w:szCs w:val="22"/>
              </w:rPr>
              <w:t>ure to be taken in an emergency:</w:t>
            </w:r>
          </w:p>
          <w:p w14:paraId="05E4026D" w14:textId="77777777" w:rsidR="00A920C0" w:rsidRPr="00D96FEA" w:rsidRDefault="00A920C0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3DBEF5" w14:textId="77777777" w:rsidR="00D2416A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3FDCE" w14:textId="77777777" w:rsidR="00D2416A" w:rsidRPr="001E06A0" w:rsidRDefault="00D2416A" w:rsidP="001635A4">
      <w:pPr>
        <w:jc w:val="both"/>
        <w:rPr>
          <w:rFonts w:ascii="Arial" w:hAnsi="Arial" w:cs="Arial"/>
          <w:sz w:val="22"/>
          <w:szCs w:val="22"/>
        </w:rPr>
      </w:pPr>
    </w:p>
    <w:p w14:paraId="020CA7D3" w14:textId="77777777" w:rsidR="00093AAA" w:rsidRPr="001E06A0" w:rsidRDefault="0090129C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3A8EF0EA" w14:textId="77777777" w:rsidR="00093AAA" w:rsidRPr="001E06A0" w:rsidRDefault="00D2416A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Emergency contact details: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D2416A" w:rsidRPr="00D96FEA" w14:paraId="1E767F65" w14:textId="77777777" w:rsidTr="00D96FEA">
        <w:tc>
          <w:tcPr>
            <w:tcW w:w="5000" w:type="pct"/>
            <w:shd w:val="clear" w:color="auto" w:fill="auto"/>
          </w:tcPr>
          <w:p w14:paraId="18BD21BF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4539C" w14:textId="77777777" w:rsidR="006A230E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Name</w:t>
            </w:r>
            <w:r w:rsidR="006A230E" w:rsidRPr="00D96FE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C85C7E" w14:textId="77777777" w:rsidR="006A230E" w:rsidRPr="00D96FEA" w:rsidRDefault="006A230E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9118ED" w14:textId="77777777" w:rsidR="00A2546C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Relationship:</w:t>
            </w:r>
          </w:p>
          <w:p w14:paraId="5E761D0E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57D92" w14:textId="77777777" w:rsidR="00D2416A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D2416A" w:rsidRPr="00D96FEA">
              <w:rPr>
                <w:rFonts w:ascii="Arial" w:hAnsi="Arial" w:cs="Arial"/>
                <w:sz w:val="22"/>
                <w:szCs w:val="22"/>
              </w:rPr>
              <w:t>number:</w:t>
            </w:r>
            <w:r w:rsidR="006A230E" w:rsidRPr="00D96F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smartTag w:uri="urn:schemas-microsoft-com:office:smarttags" w:element="place">
              <w:r w:rsidR="00D2416A" w:rsidRPr="00D96FEA">
                <w:rPr>
                  <w:rFonts w:ascii="Arial" w:hAnsi="Arial" w:cs="Arial"/>
                  <w:sz w:val="22"/>
                  <w:szCs w:val="22"/>
                </w:rPr>
                <w:t>Mobile</w:t>
              </w:r>
            </w:smartTag>
            <w:r w:rsidR="00D2416A" w:rsidRPr="00D96FEA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  <w:p w14:paraId="28EF41ED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C0EC8C" w14:textId="77777777" w:rsidR="00D2416A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6D3FB3B0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D5874" w14:textId="77777777" w:rsidR="00D2416A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Relationship:</w:t>
            </w:r>
          </w:p>
          <w:p w14:paraId="29973B2D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C5E971" w14:textId="77777777" w:rsidR="000F5EDE" w:rsidRPr="00D96FEA" w:rsidRDefault="00D2416A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Contact number:</w:t>
            </w:r>
            <w:r w:rsidR="006A230E" w:rsidRPr="00D96F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smartTag w:uri="urn:schemas-microsoft-com:office:smarttags" w:element="place">
              <w:r w:rsidRPr="00D96FEA">
                <w:rPr>
                  <w:rFonts w:ascii="Arial" w:hAnsi="Arial" w:cs="Arial"/>
                  <w:sz w:val="22"/>
                  <w:szCs w:val="22"/>
                </w:rPr>
                <w:t>Mobile</w:t>
              </w:r>
            </w:smartTag>
            <w:r w:rsidRPr="00D96FEA">
              <w:rPr>
                <w:rFonts w:ascii="Arial" w:hAnsi="Arial" w:cs="Arial"/>
                <w:sz w:val="22"/>
                <w:szCs w:val="22"/>
              </w:rPr>
              <w:t xml:space="preserve"> number</w:t>
            </w:r>
            <w:r w:rsidR="006A230E" w:rsidRPr="00D96FE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996174" w14:textId="77777777" w:rsidR="006A230E" w:rsidRPr="00D96FEA" w:rsidRDefault="006A230E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C6AF8" w14:textId="77777777" w:rsidR="000F5EDE" w:rsidRPr="00D96FEA" w:rsidRDefault="000F5EDE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FEA">
              <w:rPr>
                <w:rFonts w:ascii="Arial" w:hAnsi="Arial" w:cs="Arial"/>
                <w:sz w:val="22"/>
                <w:szCs w:val="22"/>
              </w:rPr>
              <w:t>Doctor</w:t>
            </w:r>
            <w:r w:rsidR="001F33F6" w:rsidRPr="00D96FEA">
              <w:rPr>
                <w:rFonts w:ascii="Arial" w:hAnsi="Arial" w:cs="Arial"/>
                <w:sz w:val="22"/>
                <w:szCs w:val="22"/>
              </w:rPr>
              <w:t>’</w:t>
            </w:r>
            <w:r w:rsidR="006A230E" w:rsidRPr="00D96FEA">
              <w:rPr>
                <w:rFonts w:ascii="Arial" w:hAnsi="Arial" w:cs="Arial"/>
                <w:sz w:val="22"/>
                <w:szCs w:val="22"/>
              </w:rPr>
              <w:t>s name and number:</w:t>
            </w:r>
          </w:p>
          <w:p w14:paraId="6BE07F09" w14:textId="77777777" w:rsidR="00A2546C" w:rsidRPr="00D96FEA" w:rsidRDefault="00A2546C" w:rsidP="00D96F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021ABC" w14:textId="77777777" w:rsidR="004B7EB5" w:rsidRPr="001E06A0" w:rsidRDefault="004B7EB5" w:rsidP="001635A4">
      <w:pPr>
        <w:jc w:val="both"/>
        <w:rPr>
          <w:rFonts w:ascii="Arial" w:hAnsi="Arial" w:cs="Arial"/>
          <w:sz w:val="22"/>
          <w:szCs w:val="22"/>
        </w:rPr>
      </w:pPr>
    </w:p>
    <w:p w14:paraId="42C87E5B" w14:textId="77777777" w:rsidR="00272B0E" w:rsidRPr="001E06A0" w:rsidRDefault="00D2416A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I wou</w:t>
      </w:r>
      <w:r w:rsidR="00C03002" w:rsidRPr="001E06A0">
        <w:rPr>
          <w:rFonts w:ascii="Arial" w:hAnsi="Arial" w:cs="Arial"/>
          <w:sz w:val="22"/>
          <w:szCs w:val="22"/>
        </w:rPr>
        <w:t>ld like my child</w:t>
      </w:r>
      <w:r w:rsidRPr="001E06A0">
        <w:rPr>
          <w:rFonts w:ascii="Arial" w:hAnsi="Arial" w:cs="Arial"/>
          <w:sz w:val="22"/>
          <w:szCs w:val="22"/>
        </w:rPr>
        <w:t xml:space="preserve"> to </w:t>
      </w:r>
      <w:r w:rsidR="00C03002" w:rsidRPr="001E06A0">
        <w:rPr>
          <w:rFonts w:ascii="Arial" w:hAnsi="Arial" w:cs="Arial"/>
          <w:sz w:val="22"/>
          <w:szCs w:val="22"/>
        </w:rPr>
        <w:t xml:space="preserve">keep his/her medicine on </w:t>
      </w:r>
      <w:r w:rsidR="00F24E6D" w:rsidRPr="001E06A0">
        <w:rPr>
          <w:rFonts w:ascii="Arial" w:hAnsi="Arial" w:cs="Arial"/>
          <w:sz w:val="22"/>
          <w:szCs w:val="22"/>
        </w:rPr>
        <w:t>him/her</w:t>
      </w:r>
      <w:r w:rsidRPr="001E06A0">
        <w:rPr>
          <w:rFonts w:ascii="Arial" w:hAnsi="Arial" w:cs="Arial"/>
          <w:sz w:val="22"/>
          <w:szCs w:val="22"/>
        </w:rPr>
        <w:t xml:space="preserve"> for use as necessary.  I understand that the medication should be labelled clearly with my child’s name.</w:t>
      </w:r>
    </w:p>
    <w:p w14:paraId="20A43DA8" w14:textId="77777777" w:rsidR="00272B0E" w:rsidRPr="001E06A0" w:rsidRDefault="00272B0E" w:rsidP="001635A4">
      <w:pPr>
        <w:jc w:val="both"/>
        <w:rPr>
          <w:rFonts w:ascii="Arial" w:hAnsi="Arial" w:cs="Arial"/>
          <w:b/>
          <w:sz w:val="22"/>
          <w:szCs w:val="22"/>
        </w:rPr>
      </w:pPr>
    </w:p>
    <w:p w14:paraId="57DE0C47" w14:textId="77777777" w:rsidR="00D2416A" w:rsidRPr="001E06A0" w:rsidRDefault="00D2416A" w:rsidP="001635A4">
      <w:pPr>
        <w:jc w:val="both"/>
        <w:rPr>
          <w:rFonts w:ascii="Arial" w:hAnsi="Arial" w:cs="Arial"/>
          <w:b/>
          <w:sz w:val="22"/>
          <w:szCs w:val="22"/>
        </w:rPr>
      </w:pPr>
    </w:p>
    <w:p w14:paraId="7C89ED1C" w14:textId="77777777" w:rsidR="00D2416A" w:rsidRPr="001E06A0" w:rsidRDefault="00C43FA6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Parent/carer</w:t>
      </w:r>
      <w:r w:rsidR="000C76C4" w:rsidRPr="001E06A0">
        <w:rPr>
          <w:rFonts w:ascii="Arial" w:hAnsi="Arial" w:cs="Arial"/>
          <w:sz w:val="22"/>
          <w:szCs w:val="22"/>
        </w:rPr>
        <w:t>’</w:t>
      </w:r>
      <w:r w:rsidR="00D2416A" w:rsidRPr="001E06A0">
        <w:rPr>
          <w:rFonts w:ascii="Arial" w:hAnsi="Arial" w:cs="Arial"/>
          <w:sz w:val="22"/>
          <w:szCs w:val="22"/>
        </w:rPr>
        <w:t>s signature</w:t>
      </w:r>
      <w:r w:rsidR="009E1538">
        <w:rPr>
          <w:rFonts w:ascii="Arial" w:hAnsi="Arial" w:cs="Arial"/>
          <w:sz w:val="22"/>
          <w:szCs w:val="22"/>
        </w:rPr>
        <w:t>:</w:t>
      </w:r>
    </w:p>
    <w:p w14:paraId="525A4BE6" w14:textId="77777777" w:rsidR="00205D40" w:rsidRDefault="00205D40" w:rsidP="001635A4">
      <w:pPr>
        <w:jc w:val="both"/>
        <w:rPr>
          <w:rFonts w:ascii="Arial" w:hAnsi="Arial" w:cs="Arial"/>
          <w:sz w:val="22"/>
          <w:szCs w:val="22"/>
        </w:rPr>
      </w:pPr>
    </w:p>
    <w:p w14:paraId="6D1E92CA" w14:textId="77777777" w:rsidR="00D2416A" w:rsidRPr="001E06A0" w:rsidRDefault="00D2416A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Print name:</w:t>
      </w:r>
    </w:p>
    <w:p w14:paraId="48F2403A" w14:textId="77777777" w:rsidR="00D2416A" w:rsidRPr="001E06A0" w:rsidRDefault="001635A4" w:rsidP="001635A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6B9D4" w14:textId="77777777" w:rsidR="00D2416A" w:rsidRPr="001E06A0" w:rsidRDefault="00D2416A" w:rsidP="001635A4">
      <w:pPr>
        <w:jc w:val="both"/>
        <w:rPr>
          <w:rFonts w:ascii="Arial" w:hAnsi="Arial" w:cs="Arial"/>
          <w:sz w:val="22"/>
          <w:szCs w:val="22"/>
        </w:rPr>
      </w:pPr>
      <w:r w:rsidRPr="001E06A0">
        <w:rPr>
          <w:rFonts w:ascii="Arial" w:hAnsi="Arial" w:cs="Arial"/>
          <w:sz w:val="22"/>
          <w:szCs w:val="22"/>
        </w:rPr>
        <w:t>Date:</w:t>
      </w:r>
    </w:p>
    <w:sectPr w:rsidR="00D2416A" w:rsidRPr="001E06A0" w:rsidSect="002208C1">
      <w:headerReference w:type="default" r:id="rId6"/>
      <w:pgSz w:w="11906" w:h="16838"/>
      <w:pgMar w:top="1021" w:right="1361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4F0E" w14:textId="77777777" w:rsidR="0072793A" w:rsidRDefault="0072793A">
      <w:r>
        <w:separator/>
      </w:r>
    </w:p>
  </w:endnote>
  <w:endnote w:type="continuationSeparator" w:id="0">
    <w:p w14:paraId="1D7A0683" w14:textId="77777777" w:rsidR="0072793A" w:rsidRDefault="0072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93BE" w14:textId="77777777" w:rsidR="0072793A" w:rsidRDefault="0072793A">
      <w:r>
        <w:separator/>
      </w:r>
    </w:p>
  </w:footnote>
  <w:footnote w:type="continuationSeparator" w:id="0">
    <w:p w14:paraId="1973F142" w14:textId="77777777" w:rsidR="0072793A" w:rsidRDefault="0072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41A2" w14:textId="3F6F0A10" w:rsidR="00D75C5C" w:rsidRDefault="008137C6">
    <w:pPr>
      <w:pStyle w:val="Header"/>
    </w:pPr>
    <w:r w:rsidRPr="00D75C5C">
      <w:rPr>
        <w:rFonts w:ascii="Calibri" w:hAnsi="Calibri" w:cs="Arial"/>
        <w:b/>
        <w:noProof/>
      </w:rPr>
      <w:drawing>
        <wp:inline distT="0" distB="0" distL="0" distR="0" wp14:anchorId="5C71E103" wp14:editId="052389ED">
          <wp:extent cx="1781175" cy="50482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20DB">
      <w:t xml:space="preserve">                         </w:t>
    </w:r>
  </w:p>
  <w:p w14:paraId="3CB1CF13" w14:textId="77777777" w:rsidR="00DB20DB" w:rsidRPr="00530E91" w:rsidRDefault="00DB20DB" w:rsidP="00D75C5C">
    <w:pPr>
      <w:pStyle w:val="Header"/>
      <w:jc w:val="center"/>
      <w:rPr>
        <w:b/>
      </w:rPr>
    </w:pPr>
    <w:r w:rsidRPr="00B209C8">
      <w:rPr>
        <w:b/>
      </w:rPr>
      <w:t>COMBERTON VILLAGE COLLEGE</w:t>
    </w:r>
  </w:p>
  <w:p w14:paraId="0C61E30C" w14:textId="77777777" w:rsidR="00DB20DB" w:rsidRPr="00530E91" w:rsidRDefault="00DB20DB" w:rsidP="00D75C5C">
    <w:pPr>
      <w:pStyle w:val="Header"/>
      <w:jc w:val="center"/>
      <w:rPr>
        <w:b/>
        <w:sz w:val="28"/>
        <w:szCs w:val="28"/>
      </w:rPr>
    </w:pPr>
    <w:r w:rsidRPr="00530E91">
      <w:rPr>
        <w:b/>
      </w:rPr>
      <w:t>REQUEST FOR PUPIL TO CARRY HIS/HER OWN MEDICATION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1"/>
    <w:rsid w:val="000444F1"/>
    <w:rsid w:val="00093AAA"/>
    <w:rsid w:val="000C76C4"/>
    <w:rsid w:val="000D3331"/>
    <w:rsid w:val="000F5EDE"/>
    <w:rsid w:val="00126EDC"/>
    <w:rsid w:val="001635A4"/>
    <w:rsid w:val="001D0125"/>
    <w:rsid w:val="001E06A0"/>
    <w:rsid w:val="001F33F6"/>
    <w:rsid w:val="00205D40"/>
    <w:rsid w:val="002208C1"/>
    <w:rsid w:val="00272B0E"/>
    <w:rsid w:val="002C6341"/>
    <w:rsid w:val="002C6EA1"/>
    <w:rsid w:val="00312622"/>
    <w:rsid w:val="003747D0"/>
    <w:rsid w:val="003B0458"/>
    <w:rsid w:val="003F41A1"/>
    <w:rsid w:val="004B6ECA"/>
    <w:rsid w:val="004B7EB5"/>
    <w:rsid w:val="00501537"/>
    <w:rsid w:val="00530E91"/>
    <w:rsid w:val="005312E9"/>
    <w:rsid w:val="00561AAE"/>
    <w:rsid w:val="005E172F"/>
    <w:rsid w:val="0067288E"/>
    <w:rsid w:val="006A230E"/>
    <w:rsid w:val="0072793A"/>
    <w:rsid w:val="007556CF"/>
    <w:rsid w:val="0075674A"/>
    <w:rsid w:val="007A36BD"/>
    <w:rsid w:val="007F0D43"/>
    <w:rsid w:val="008137C6"/>
    <w:rsid w:val="008E75CF"/>
    <w:rsid w:val="0090129C"/>
    <w:rsid w:val="00912F28"/>
    <w:rsid w:val="009C5014"/>
    <w:rsid w:val="009E1538"/>
    <w:rsid w:val="00A2546C"/>
    <w:rsid w:val="00A37FC9"/>
    <w:rsid w:val="00A41380"/>
    <w:rsid w:val="00A54662"/>
    <w:rsid w:val="00A76594"/>
    <w:rsid w:val="00A920C0"/>
    <w:rsid w:val="00AA63DE"/>
    <w:rsid w:val="00B209C8"/>
    <w:rsid w:val="00B36E3A"/>
    <w:rsid w:val="00BC4A9B"/>
    <w:rsid w:val="00BF2511"/>
    <w:rsid w:val="00C03002"/>
    <w:rsid w:val="00C40585"/>
    <w:rsid w:val="00C4214C"/>
    <w:rsid w:val="00C43FA6"/>
    <w:rsid w:val="00C61B76"/>
    <w:rsid w:val="00C67AF4"/>
    <w:rsid w:val="00CE0DA0"/>
    <w:rsid w:val="00D0163D"/>
    <w:rsid w:val="00D2416A"/>
    <w:rsid w:val="00D31C1D"/>
    <w:rsid w:val="00D523E8"/>
    <w:rsid w:val="00D65419"/>
    <w:rsid w:val="00D75C5C"/>
    <w:rsid w:val="00D802A2"/>
    <w:rsid w:val="00D93441"/>
    <w:rsid w:val="00D96FEA"/>
    <w:rsid w:val="00DB20DB"/>
    <w:rsid w:val="00E12062"/>
    <w:rsid w:val="00E27D83"/>
    <w:rsid w:val="00E51275"/>
    <w:rsid w:val="00EA02CF"/>
    <w:rsid w:val="00F24E6D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F77C545"/>
  <w15:chartTrackingRefBased/>
  <w15:docId w15:val="{D5CACA98-BBF2-494A-BA8C-AE98207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27D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7D8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Form%202%20%20Request%20to%20carry%20own%20medication</Template>
  <TotalTime>2</TotalTime>
  <Pages>1</Pages>
  <Words>103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         REQUEST FOR PUPIL TO CARRY HIS/HER OWN MEDICATION </vt:lpstr>
    </vt:vector>
  </TitlesOfParts>
  <Company>COMBERTON  VILLAGE COLLEGE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         REQUEST FOR PUPIL TO CARRY HIS/HER OWN MEDICATION</dc:title>
  <dc:subject/>
  <dc:creator>swhile-paddon</dc:creator>
  <cp:keywords/>
  <dc:description/>
  <cp:lastModifiedBy>Robert George</cp:lastModifiedBy>
  <cp:revision>2</cp:revision>
  <dcterms:created xsi:type="dcterms:W3CDTF">2026-03-09T09:44:00Z</dcterms:created>
  <dcterms:modified xsi:type="dcterms:W3CDTF">2026-03-09T09:44:00Z</dcterms:modified>
</cp:coreProperties>
</file>