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D79E4" w14:textId="77777777" w:rsidR="001C32A9" w:rsidRDefault="001C32A9" w:rsidP="00B53297">
      <w:pPr>
        <w:jc w:val="both"/>
        <w:rPr>
          <w:rFonts w:ascii="Arial" w:hAnsi="Arial" w:cs="Arial"/>
          <w:b/>
          <w:sz w:val="22"/>
          <w:szCs w:val="22"/>
        </w:rPr>
      </w:pPr>
    </w:p>
    <w:p w14:paraId="0D7A0F53" w14:textId="77777777" w:rsidR="00520B3A" w:rsidRPr="00B53297" w:rsidRDefault="00B05B0C" w:rsidP="00B53297">
      <w:pPr>
        <w:jc w:val="both"/>
        <w:rPr>
          <w:rFonts w:ascii="Arial" w:hAnsi="Arial" w:cs="Arial"/>
          <w:b/>
          <w:sz w:val="22"/>
          <w:szCs w:val="22"/>
          <w:u w:val="single"/>
        </w:rPr>
      </w:pPr>
      <w:r w:rsidRPr="00B53297">
        <w:rPr>
          <w:rFonts w:ascii="Arial" w:hAnsi="Arial" w:cs="Arial"/>
          <w:b/>
          <w:sz w:val="22"/>
          <w:szCs w:val="22"/>
        </w:rPr>
        <w:t xml:space="preserve">Form 1                           </w:t>
      </w:r>
      <w:r w:rsidR="005C194F">
        <w:rPr>
          <w:rFonts w:ascii="Arial" w:hAnsi="Arial" w:cs="Arial"/>
          <w:b/>
          <w:sz w:val="22"/>
          <w:szCs w:val="22"/>
        </w:rPr>
        <w:t xml:space="preserve">        </w:t>
      </w:r>
      <w:r w:rsidR="00520B3A" w:rsidRPr="00B53297">
        <w:rPr>
          <w:rFonts w:ascii="Arial" w:hAnsi="Arial" w:cs="Arial"/>
          <w:b/>
          <w:sz w:val="22"/>
          <w:szCs w:val="22"/>
          <w:u w:val="single"/>
        </w:rPr>
        <w:t xml:space="preserve">Complete for </w:t>
      </w:r>
      <w:r w:rsidR="005C194F">
        <w:rPr>
          <w:rFonts w:ascii="Arial" w:hAnsi="Arial" w:cs="Arial"/>
          <w:b/>
          <w:sz w:val="22"/>
          <w:szCs w:val="22"/>
          <w:u w:val="single"/>
        </w:rPr>
        <w:t>medication to be given</w:t>
      </w:r>
    </w:p>
    <w:p w14:paraId="1EAAA16C" w14:textId="77777777" w:rsidR="00970C75" w:rsidRPr="00B53297" w:rsidRDefault="00970C75" w:rsidP="00B53297">
      <w:pPr>
        <w:jc w:val="both"/>
        <w:rPr>
          <w:rFonts w:ascii="Arial" w:hAnsi="Arial" w:cs="Arial"/>
          <w:sz w:val="22"/>
          <w:szCs w:val="22"/>
        </w:rPr>
      </w:pPr>
      <w:r w:rsidRPr="00B53297">
        <w:rPr>
          <w:rFonts w:ascii="Arial" w:hAnsi="Arial" w:cs="Arial"/>
          <w:sz w:val="22"/>
          <w:szCs w:val="22"/>
        </w:rPr>
        <w:t>If more than one medicine is to be given a separate form should be completed for each one.</w:t>
      </w:r>
    </w:p>
    <w:p w14:paraId="12FF5D8A" w14:textId="77777777" w:rsidR="009D1D7F" w:rsidRPr="00B53297" w:rsidRDefault="009D1D7F" w:rsidP="00B53297">
      <w:pPr>
        <w:jc w:val="both"/>
        <w:rPr>
          <w:rFonts w:ascii="Arial" w:hAnsi="Arial" w:cs="Arial"/>
          <w:sz w:val="22"/>
          <w:szCs w:val="22"/>
        </w:rPr>
      </w:pPr>
    </w:p>
    <w:p w14:paraId="69B43E8A" w14:textId="77777777" w:rsidR="00970C75" w:rsidRPr="00B53297" w:rsidRDefault="00263351" w:rsidP="00B53297">
      <w:pPr>
        <w:jc w:val="both"/>
        <w:rPr>
          <w:rFonts w:ascii="Arial" w:hAnsi="Arial" w:cs="Arial"/>
          <w:sz w:val="22"/>
          <w:szCs w:val="22"/>
        </w:rPr>
      </w:pPr>
      <w:r w:rsidRPr="00B53297">
        <w:rPr>
          <w:rFonts w:ascii="Arial" w:hAnsi="Arial" w:cs="Arial"/>
          <w:sz w:val="22"/>
          <w:szCs w:val="22"/>
        </w:rPr>
        <w:t>Name of p</w:t>
      </w:r>
      <w:r w:rsidR="009B5045" w:rsidRPr="00B53297">
        <w:rPr>
          <w:rFonts w:ascii="Arial" w:hAnsi="Arial" w:cs="Arial"/>
          <w:sz w:val="22"/>
          <w:szCs w:val="22"/>
        </w:rPr>
        <w:t>upil</w:t>
      </w:r>
      <w:r w:rsidR="00970C75" w:rsidRPr="00B53297">
        <w:rPr>
          <w:rFonts w:ascii="Arial" w:hAnsi="Arial" w:cs="Arial"/>
          <w:sz w:val="22"/>
          <w:szCs w:val="22"/>
        </w:rPr>
        <w:t>:</w:t>
      </w:r>
    </w:p>
    <w:p w14:paraId="42D011F1" w14:textId="77777777" w:rsidR="00970C75" w:rsidRPr="00B53297" w:rsidRDefault="00970C75" w:rsidP="00B53297">
      <w:pPr>
        <w:jc w:val="both"/>
        <w:rPr>
          <w:rFonts w:ascii="Arial" w:hAnsi="Arial" w:cs="Arial"/>
          <w:sz w:val="22"/>
          <w:szCs w:val="22"/>
        </w:rPr>
      </w:pPr>
    </w:p>
    <w:p w14:paraId="434D3446" w14:textId="77777777" w:rsidR="00970C75" w:rsidRPr="00B53297" w:rsidRDefault="00263351" w:rsidP="00B53297">
      <w:pPr>
        <w:jc w:val="both"/>
        <w:rPr>
          <w:rFonts w:ascii="Arial" w:hAnsi="Arial" w:cs="Arial"/>
          <w:sz w:val="22"/>
          <w:szCs w:val="22"/>
        </w:rPr>
      </w:pPr>
      <w:r w:rsidRPr="00B53297">
        <w:rPr>
          <w:rFonts w:ascii="Arial" w:hAnsi="Arial" w:cs="Arial"/>
          <w:sz w:val="22"/>
          <w:szCs w:val="22"/>
        </w:rPr>
        <w:t>Date of b</w:t>
      </w:r>
      <w:r w:rsidR="00970C75" w:rsidRPr="00B53297">
        <w:rPr>
          <w:rFonts w:ascii="Arial" w:hAnsi="Arial" w:cs="Arial"/>
          <w:sz w:val="22"/>
          <w:szCs w:val="22"/>
        </w:rPr>
        <w:t xml:space="preserve">irth:                                      </w:t>
      </w:r>
      <w:r w:rsidR="00907360">
        <w:rPr>
          <w:rFonts w:ascii="Arial" w:hAnsi="Arial" w:cs="Arial"/>
          <w:sz w:val="22"/>
          <w:szCs w:val="22"/>
        </w:rPr>
        <w:t xml:space="preserve">             </w:t>
      </w:r>
      <w:r w:rsidRPr="00B53297">
        <w:rPr>
          <w:rFonts w:ascii="Arial" w:hAnsi="Arial" w:cs="Arial"/>
          <w:sz w:val="22"/>
          <w:szCs w:val="22"/>
        </w:rPr>
        <w:t>Tutor g</w:t>
      </w:r>
      <w:r w:rsidR="00970C75" w:rsidRPr="00B53297">
        <w:rPr>
          <w:rFonts w:ascii="Arial" w:hAnsi="Arial" w:cs="Arial"/>
          <w:sz w:val="22"/>
          <w:szCs w:val="22"/>
        </w:rPr>
        <w:t>roup:</w:t>
      </w:r>
      <w:r w:rsidR="00F20C1C" w:rsidRPr="00B53297">
        <w:rPr>
          <w:rFonts w:ascii="Arial" w:hAnsi="Arial" w:cs="Arial"/>
          <w:sz w:val="22"/>
          <w:szCs w:val="22"/>
        </w:rPr>
        <w:t xml:space="preserve">  </w:t>
      </w:r>
      <w:r w:rsidR="00DC26CB" w:rsidRPr="00B53297">
        <w:rPr>
          <w:rFonts w:ascii="Arial" w:hAnsi="Arial" w:cs="Arial"/>
          <w:sz w:val="22"/>
          <w:szCs w:val="22"/>
        </w:rPr>
        <w:t xml:space="preserve">                               </w:t>
      </w:r>
      <w:r w:rsidR="00907360">
        <w:rPr>
          <w:rFonts w:ascii="Arial" w:hAnsi="Arial" w:cs="Arial"/>
          <w:sz w:val="22"/>
          <w:szCs w:val="22"/>
        </w:rPr>
        <w:t xml:space="preserve">     </w:t>
      </w:r>
      <w:r w:rsidR="00F20C1C" w:rsidRPr="00B53297">
        <w:rPr>
          <w:rFonts w:ascii="Arial" w:hAnsi="Arial" w:cs="Arial"/>
          <w:sz w:val="22"/>
          <w:szCs w:val="22"/>
        </w:rPr>
        <w:t>Male/Female</w:t>
      </w:r>
    </w:p>
    <w:p w14:paraId="03DB4696" w14:textId="77777777" w:rsidR="00970C75" w:rsidRPr="00B53297" w:rsidRDefault="00970C75" w:rsidP="00B53297">
      <w:pPr>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970C75" w:rsidRPr="00751D99" w14:paraId="37A59A91" w14:textId="77777777" w:rsidTr="00751D99">
        <w:tc>
          <w:tcPr>
            <w:tcW w:w="9180" w:type="dxa"/>
            <w:shd w:val="clear" w:color="auto" w:fill="auto"/>
          </w:tcPr>
          <w:p w14:paraId="0E2FA437" w14:textId="77777777" w:rsidR="00970C75" w:rsidRPr="00751D99" w:rsidRDefault="00263351" w:rsidP="00751D99">
            <w:pPr>
              <w:jc w:val="both"/>
              <w:rPr>
                <w:rFonts w:ascii="Arial" w:hAnsi="Arial" w:cs="Arial"/>
                <w:sz w:val="22"/>
                <w:szCs w:val="22"/>
              </w:rPr>
            </w:pPr>
            <w:r w:rsidRPr="00751D99">
              <w:rPr>
                <w:rFonts w:ascii="Arial" w:hAnsi="Arial" w:cs="Arial"/>
                <w:sz w:val="22"/>
                <w:szCs w:val="22"/>
              </w:rPr>
              <w:t>Medical condition or i</w:t>
            </w:r>
            <w:r w:rsidR="00970C75" w:rsidRPr="00751D99">
              <w:rPr>
                <w:rFonts w:ascii="Arial" w:hAnsi="Arial" w:cs="Arial"/>
                <w:sz w:val="22"/>
                <w:szCs w:val="22"/>
              </w:rPr>
              <w:t>llness:</w:t>
            </w:r>
          </w:p>
          <w:p w14:paraId="54BB7C8A" w14:textId="77777777" w:rsidR="00970C75" w:rsidRPr="00751D99" w:rsidRDefault="00970C75" w:rsidP="00751D99">
            <w:pPr>
              <w:jc w:val="both"/>
              <w:rPr>
                <w:rFonts w:ascii="Arial" w:hAnsi="Arial" w:cs="Arial"/>
                <w:sz w:val="22"/>
                <w:szCs w:val="22"/>
              </w:rPr>
            </w:pPr>
          </w:p>
        </w:tc>
      </w:tr>
      <w:tr w:rsidR="004A41AE" w:rsidRPr="00751D99" w14:paraId="0C7A394F" w14:textId="77777777" w:rsidTr="00751D99">
        <w:tc>
          <w:tcPr>
            <w:tcW w:w="9180" w:type="dxa"/>
            <w:shd w:val="clear" w:color="auto" w:fill="auto"/>
          </w:tcPr>
          <w:p w14:paraId="67277DBF" w14:textId="77777777" w:rsidR="004A41AE" w:rsidRPr="00751D99" w:rsidRDefault="004A41AE" w:rsidP="00751D99">
            <w:pPr>
              <w:jc w:val="both"/>
              <w:rPr>
                <w:rFonts w:ascii="Arial" w:hAnsi="Arial" w:cs="Arial"/>
                <w:sz w:val="22"/>
                <w:szCs w:val="22"/>
              </w:rPr>
            </w:pPr>
            <w:r w:rsidRPr="00751D99">
              <w:rPr>
                <w:rFonts w:ascii="Arial" w:hAnsi="Arial" w:cs="Arial"/>
                <w:sz w:val="22"/>
                <w:szCs w:val="22"/>
              </w:rPr>
              <w:t>Symptoms:</w:t>
            </w:r>
          </w:p>
          <w:p w14:paraId="710FF6C1" w14:textId="77777777" w:rsidR="004A41AE" w:rsidRPr="00751D99" w:rsidRDefault="004A41AE" w:rsidP="00751D99">
            <w:pPr>
              <w:jc w:val="both"/>
              <w:rPr>
                <w:rFonts w:ascii="Arial" w:hAnsi="Arial" w:cs="Arial"/>
                <w:sz w:val="22"/>
                <w:szCs w:val="22"/>
              </w:rPr>
            </w:pPr>
          </w:p>
        </w:tc>
      </w:tr>
      <w:tr w:rsidR="004A41AE" w:rsidRPr="00751D99" w14:paraId="3EB7D928" w14:textId="77777777" w:rsidTr="00751D99">
        <w:tc>
          <w:tcPr>
            <w:tcW w:w="9180" w:type="dxa"/>
            <w:shd w:val="clear" w:color="auto" w:fill="auto"/>
          </w:tcPr>
          <w:p w14:paraId="47F55474" w14:textId="77777777" w:rsidR="004A41AE" w:rsidRPr="00751D99" w:rsidRDefault="004A41AE" w:rsidP="00751D99">
            <w:pPr>
              <w:jc w:val="both"/>
              <w:rPr>
                <w:rFonts w:ascii="Arial" w:hAnsi="Arial" w:cs="Arial"/>
                <w:sz w:val="22"/>
                <w:szCs w:val="22"/>
              </w:rPr>
            </w:pPr>
            <w:r w:rsidRPr="00751D99">
              <w:rPr>
                <w:rFonts w:ascii="Arial" w:hAnsi="Arial" w:cs="Arial"/>
                <w:sz w:val="22"/>
                <w:szCs w:val="22"/>
              </w:rPr>
              <w:t>Medication and strength:</w:t>
            </w:r>
          </w:p>
          <w:p w14:paraId="29B5CE4B" w14:textId="77777777" w:rsidR="004A41AE" w:rsidRPr="00751D99" w:rsidRDefault="004A41AE" w:rsidP="00751D99">
            <w:pPr>
              <w:jc w:val="both"/>
              <w:rPr>
                <w:rFonts w:ascii="Arial" w:hAnsi="Arial" w:cs="Arial"/>
                <w:sz w:val="22"/>
                <w:szCs w:val="22"/>
              </w:rPr>
            </w:pPr>
          </w:p>
        </w:tc>
      </w:tr>
      <w:tr w:rsidR="004A41AE" w:rsidRPr="00751D99" w14:paraId="44D4B718" w14:textId="77777777" w:rsidTr="00751D99">
        <w:tc>
          <w:tcPr>
            <w:tcW w:w="9180" w:type="dxa"/>
            <w:shd w:val="clear" w:color="auto" w:fill="auto"/>
          </w:tcPr>
          <w:p w14:paraId="2E129911" w14:textId="77777777" w:rsidR="004A41AE" w:rsidRPr="00751D99" w:rsidRDefault="004A41AE" w:rsidP="00751D99">
            <w:pPr>
              <w:jc w:val="both"/>
              <w:rPr>
                <w:rFonts w:ascii="Arial" w:hAnsi="Arial" w:cs="Arial"/>
                <w:sz w:val="22"/>
                <w:szCs w:val="22"/>
              </w:rPr>
            </w:pPr>
            <w:r w:rsidRPr="00751D99">
              <w:rPr>
                <w:rFonts w:ascii="Arial" w:hAnsi="Arial" w:cs="Arial"/>
                <w:sz w:val="22"/>
                <w:szCs w:val="22"/>
              </w:rPr>
              <w:t>Dosage and method of administration:</w:t>
            </w:r>
          </w:p>
          <w:p w14:paraId="1A86EA3C" w14:textId="77777777" w:rsidR="004A41AE" w:rsidRPr="00751D99" w:rsidRDefault="004A41AE" w:rsidP="00751D99">
            <w:pPr>
              <w:jc w:val="both"/>
              <w:rPr>
                <w:rFonts w:ascii="Arial" w:hAnsi="Arial" w:cs="Arial"/>
                <w:sz w:val="22"/>
                <w:szCs w:val="22"/>
              </w:rPr>
            </w:pPr>
          </w:p>
        </w:tc>
      </w:tr>
      <w:tr w:rsidR="004A41AE" w:rsidRPr="00751D99" w14:paraId="0D496650" w14:textId="77777777" w:rsidTr="00751D99">
        <w:tc>
          <w:tcPr>
            <w:tcW w:w="9180" w:type="dxa"/>
            <w:shd w:val="clear" w:color="auto" w:fill="auto"/>
          </w:tcPr>
          <w:p w14:paraId="2F80EF82" w14:textId="77777777" w:rsidR="004A41AE" w:rsidRPr="00751D99" w:rsidRDefault="004A41AE" w:rsidP="00751D99">
            <w:pPr>
              <w:jc w:val="both"/>
              <w:rPr>
                <w:rFonts w:ascii="Arial" w:hAnsi="Arial" w:cs="Arial"/>
                <w:sz w:val="22"/>
                <w:szCs w:val="22"/>
              </w:rPr>
            </w:pPr>
            <w:r w:rsidRPr="00751D99">
              <w:rPr>
                <w:rFonts w:ascii="Arial" w:hAnsi="Arial" w:cs="Arial"/>
                <w:sz w:val="22"/>
                <w:szCs w:val="22"/>
              </w:rPr>
              <w:t>Any precautions or side effects:</w:t>
            </w:r>
          </w:p>
          <w:p w14:paraId="00711543" w14:textId="77777777" w:rsidR="004A41AE" w:rsidRPr="00751D99" w:rsidRDefault="004A41AE" w:rsidP="00751D99">
            <w:pPr>
              <w:jc w:val="both"/>
              <w:rPr>
                <w:rFonts w:ascii="Arial" w:hAnsi="Arial" w:cs="Arial"/>
                <w:sz w:val="22"/>
                <w:szCs w:val="22"/>
              </w:rPr>
            </w:pPr>
          </w:p>
        </w:tc>
      </w:tr>
    </w:tbl>
    <w:p w14:paraId="53E6BCAA" w14:textId="77777777" w:rsidR="00970C75" w:rsidRPr="00B53297" w:rsidRDefault="00970C75" w:rsidP="00B53297">
      <w:pPr>
        <w:jc w:val="both"/>
        <w:rPr>
          <w:rFonts w:ascii="Arial" w:hAnsi="Arial" w:cs="Arial"/>
          <w:sz w:val="22"/>
          <w:szCs w:val="22"/>
        </w:rPr>
      </w:pPr>
      <w:r w:rsidRPr="00B53297">
        <w:rPr>
          <w:rFonts w:ascii="Arial" w:hAnsi="Arial" w:cs="Arial"/>
          <w:sz w:val="22"/>
          <w:szCs w:val="22"/>
        </w:rPr>
        <w:tab/>
      </w:r>
    </w:p>
    <w:p w14:paraId="55E0B48A" w14:textId="77777777" w:rsidR="00970C75" w:rsidRPr="00B53297" w:rsidRDefault="00970C75" w:rsidP="00B53297">
      <w:pPr>
        <w:jc w:val="both"/>
        <w:rPr>
          <w:rFonts w:ascii="Arial" w:hAnsi="Arial" w:cs="Arial"/>
          <w:sz w:val="22"/>
          <w:szCs w:val="22"/>
        </w:rPr>
      </w:pPr>
      <w:r w:rsidRPr="00B53297">
        <w:rPr>
          <w:rFonts w:ascii="Arial" w:hAnsi="Arial" w:cs="Arial"/>
          <w:sz w:val="22"/>
          <w:szCs w:val="22"/>
        </w:rPr>
        <w:t>All medication should be in date, in original packaging, clearly labelled with name, directions and expiry date.</w:t>
      </w:r>
    </w:p>
    <w:p w14:paraId="287AEE26" w14:textId="77777777" w:rsidR="00970C75" w:rsidRPr="00B53297" w:rsidRDefault="00970C75" w:rsidP="00B53297">
      <w:pPr>
        <w:jc w:val="both"/>
        <w:rPr>
          <w:rFonts w:ascii="Arial" w:hAnsi="Arial" w:cs="Arial"/>
          <w:sz w:val="22"/>
          <w:szCs w:val="22"/>
        </w:rPr>
      </w:pPr>
    </w:p>
    <w:p w14:paraId="0F0EDD62" w14:textId="77777777" w:rsidR="00970C75" w:rsidRPr="00B53297" w:rsidRDefault="00970C75" w:rsidP="00B53297">
      <w:pPr>
        <w:jc w:val="both"/>
        <w:rPr>
          <w:rFonts w:ascii="Arial" w:hAnsi="Arial" w:cs="Arial"/>
          <w:sz w:val="22"/>
          <w:szCs w:val="22"/>
        </w:rPr>
      </w:pPr>
      <w:r w:rsidRPr="00B53297">
        <w:rPr>
          <w:rFonts w:ascii="Arial" w:hAnsi="Arial" w:cs="Arial"/>
          <w:sz w:val="22"/>
          <w:szCs w:val="22"/>
        </w:rPr>
        <w:t>Emergency Contact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6"/>
      </w:tblGrid>
      <w:tr w:rsidR="00970C75" w:rsidRPr="00751D99" w14:paraId="4437EF06" w14:textId="77777777" w:rsidTr="00751D99">
        <w:tc>
          <w:tcPr>
            <w:tcW w:w="9180" w:type="dxa"/>
            <w:shd w:val="clear" w:color="auto" w:fill="auto"/>
          </w:tcPr>
          <w:p w14:paraId="484FA735" w14:textId="77777777" w:rsidR="006B4D57" w:rsidRPr="00751D99" w:rsidRDefault="006B4D57" w:rsidP="00751D99">
            <w:pPr>
              <w:jc w:val="both"/>
              <w:rPr>
                <w:rFonts w:ascii="Arial" w:hAnsi="Arial" w:cs="Arial"/>
                <w:sz w:val="22"/>
                <w:szCs w:val="22"/>
              </w:rPr>
            </w:pPr>
          </w:p>
          <w:p w14:paraId="32CE7558" w14:textId="77777777" w:rsidR="00970C75" w:rsidRPr="00751D99" w:rsidRDefault="00970C75" w:rsidP="00751D99">
            <w:pPr>
              <w:jc w:val="both"/>
              <w:rPr>
                <w:rFonts w:ascii="Arial" w:hAnsi="Arial" w:cs="Arial"/>
                <w:sz w:val="22"/>
                <w:szCs w:val="22"/>
              </w:rPr>
            </w:pPr>
            <w:r w:rsidRPr="00751D99">
              <w:rPr>
                <w:rFonts w:ascii="Arial" w:hAnsi="Arial" w:cs="Arial"/>
                <w:sz w:val="22"/>
                <w:szCs w:val="22"/>
              </w:rPr>
              <w:t xml:space="preserve">Name:                                     </w:t>
            </w:r>
            <w:r w:rsidR="00E82B75" w:rsidRPr="00751D99">
              <w:rPr>
                <w:rFonts w:ascii="Arial" w:hAnsi="Arial" w:cs="Arial"/>
                <w:sz w:val="22"/>
                <w:szCs w:val="22"/>
              </w:rPr>
              <w:t xml:space="preserve">                     </w:t>
            </w:r>
            <w:r w:rsidR="002F2C5A" w:rsidRPr="00751D99">
              <w:rPr>
                <w:rFonts w:ascii="Arial" w:hAnsi="Arial" w:cs="Arial"/>
                <w:sz w:val="22"/>
                <w:szCs w:val="22"/>
              </w:rPr>
              <w:t xml:space="preserve">   </w:t>
            </w:r>
            <w:r w:rsidRPr="00751D99">
              <w:rPr>
                <w:rFonts w:ascii="Arial" w:hAnsi="Arial" w:cs="Arial"/>
                <w:sz w:val="22"/>
                <w:szCs w:val="22"/>
              </w:rPr>
              <w:t xml:space="preserve">Name:      </w:t>
            </w:r>
          </w:p>
          <w:p w14:paraId="357889AF" w14:textId="77777777" w:rsidR="00DC26CB" w:rsidRPr="00751D99" w:rsidRDefault="00DC26CB" w:rsidP="00751D99">
            <w:pPr>
              <w:jc w:val="both"/>
              <w:rPr>
                <w:rFonts w:ascii="Arial" w:hAnsi="Arial" w:cs="Arial"/>
                <w:sz w:val="22"/>
                <w:szCs w:val="22"/>
              </w:rPr>
            </w:pPr>
          </w:p>
          <w:p w14:paraId="6C46DACF" w14:textId="77777777" w:rsidR="00970C75" w:rsidRPr="00751D99" w:rsidRDefault="00970C75" w:rsidP="00751D99">
            <w:pPr>
              <w:jc w:val="both"/>
              <w:rPr>
                <w:rFonts w:ascii="Arial" w:hAnsi="Arial" w:cs="Arial"/>
                <w:sz w:val="22"/>
                <w:szCs w:val="22"/>
              </w:rPr>
            </w:pPr>
            <w:r w:rsidRPr="00751D99">
              <w:rPr>
                <w:rFonts w:ascii="Arial" w:hAnsi="Arial" w:cs="Arial"/>
                <w:sz w:val="22"/>
                <w:szCs w:val="22"/>
              </w:rPr>
              <w:t xml:space="preserve">Relationship:                         </w:t>
            </w:r>
            <w:r w:rsidR="00E82B75" w:rsidRPr="00751D99">
              <w:rPr>
                <w:rFonts w:ascii="Arial" w:hAnsi="Arial" w:cs="Arial"/>
                <w:sz w:val="22"/>
                <w:szCs w:val="22"/>
              </w:rPr>
              <w:t xml:space="preserve">                       </w:t>
            </w:r>
            <w:r w:rsidR="002F2C5A" w:rsidRPr="00751D99">
              <w:rPr>
                <w:rFonts w:ascii="Arial" w:hAnsi="Arial" w:cs="Arial"/>
                <w:sz w:val="22"/>
                <w:szCs w:val="22"/>
              </w:rPr>
              <w:t xml:space="preserve">   </w:t>
            </w:r>
            <w:r w:rsidRPr="00751D99">
              <w:rPr>
                <w:rFonts w:ascii="Arial" w:hAnsi="Arial" w:cs="Arial"/>
                <w:sz w:val="22"/>
                <w:szCs w:val="22"/>
              </w:rPr>
              <w:t>Relationship:</w:t>
            </w:r>
          </w:p>
          <w:p w14:paraId="7545280A" w14:textId="77777777" w:rsidR="00DC26CB" w:rsidRPr="00751D99" w:rsidRDefault="00DC26CB" w:rsidP="00751D99">
            <w:pPr>
              <w:jc w:val="both"/>
              <w:rPr>
                <w:rFonts w:ascii="Arial" w:hAnsi="Arial" w:cs="Arial"/>
                <w:sz w:val="22"/>
                <w:szCs w:val="22"/>
              </w:rPr>
            </w:pPr>
          </w:p>
          <w:p w14:paraId="791DF6C0" w14:textId="77777777" w:rsidR="00970C75" w:rsidRPr="00751D99" w:rsidRDefault="00970C75" w:rsidP="00751D99">
            <w:pPr>
              <w:jc w:val="both"/>
              <w:rPr>
                <w:rFonts w:ascii="Arial" w:hAnsi="Arial" w:cs="Arial"/>
                <w:sz w:val="22"/>
                <w:szCs w:val="22"/>
              </w:rPr>
            </w:pPr>
            <w:r w:rsidRPr="00751D99">
              <w:rPr>
                <w:rFonts w:ascii="Arial" w:hAnsi="Arial" w:cs="Arial"/>
                <w:sz w:val="22"/>
                <w:szCs w:val="22"/>
              </w:rPr>
              <w:t xml:space="preserve">Contact number:                     </w:t>
            </w:r>
            <w:r w:rsidR="00907360" w:rsidRPr="00751D99">
              <w:rPr>
                <w:rFonts w:ascii="Arial" w:hAnsi="Arial" w:cs="Arial"/>
                <w:sz w:val="22"/>
                <w:szCs w:val="22"/>
              </w:rPr>
              <w:t xml:space="preserve">                     </w:t>
            </w:r>
            <w:r w:rsidR="002F2C5A" w:rsidRPr="00751D99">
              <w:rPr>
                <w:rFonts w:ascii="Arial" w:hAnsi="Arial" w:cs="Arial"/>
                <w:sz w:val="22"/>
                <w:szCs w:val="22"/>
              </w:rPr>
              <w:t xml:space="preserve">   </w:t>
            </w:r>
            <w:r w:rsidRPr="00751D99">
              <w:rPr>
                <w:rFonts w:ascii="Arial" w:hAnsi="Arial" w:cs="Arial"/>
                <w:sz w:val="22"/>
                <w:szCs w:val="22"/>
              </w:rPr>
              <w:t>Contact number:</w:t>
            </w:r>
          </w:p>
          <w:p w14:paraId="0D900BFB" w14:textId="77777777" w:rsidR="00DC26CB" w:rsidRPr="00751D99" w:rsidRDefault="00DC26CB" w:rsidP="00751D99">
            <w:pPr>
              <w:jc w:val="both"/>
              <w:rPr>
                <w:rFonts w:ascii="Arial" w:hAnsi="Arial" w:cs="Arial"/>
                <w:sz w:val="22"/>
                <w:szCs w:val="22"/>
              </w:rPr>
            </w:pPr>
          </w:p>
          <w:p w14:paraId="6A2842C5" w14:textId="77777777" w:rsidR="00970C75" w:rsidRPr="00751D99" w:rsidRDefault="00970C75" w:rsidP="00751D99">
            <w:pPr>
              <w:jc w:val="both"/>
              <w:rPr>
                <w:rFonts w:ascii="Arial" w:hAnsi="Arial" w:cs="Arial"/>
                <w:sz w:val="22"/>
                <w:szCs w:val="22"/>
              </w:rPr>
            </w:pPr>
            <w:r w:rsidRPr="00751D99">
              <w:rPr>
                <w:rFonts w:ascii="Arial" w:hAnsi="Arial" w:cs="Arial"/>
                <w:sz w:val="22"/>
                <w:szCs w:val="22"/>
              </w:rPr>
              <w:t xml:space="preserve">Mobile number:                      </w:t>
            </w:r>
            <w:r w:rsidR="008710C8" w:rsidRPr="00751D99">
              <w:rPr>
                <w:rFonts w:ascii="Arial" w:hAnsi="Arial" w:cs="Arial"/>
                <w:sz w:val="22"/>
                <w:szCs w:val="22"/>
              </w:rPr>
              <w:t xml:space="preserve">   </w:t>
            </w:r>
            <w:r w:rsidR="00907360" w:rsidRPr="00751D99">
              <w:rPr>
                <w:rFonts w:ascii="Arial" w:hAnsi="Arial" w:cs="Arial"/>
                <w:sz w:val="22"/>
                <w:szCs w:val="22"/>
              </w:rPr>
              <w:t xml:space="preserve">                  </w:t>
            </w:r>
            <w:r w:rsidR="002F2C5A" w:rsidRPr="00751D99">
              <w:rPr>
                <w:rFonts w:ascii="Arial" w:hAnsi="Arial" w:cs="Arial"/>
                <w:sz w:val="22"/>
                <w:szCs w:val="22"/>
              </w:rPr>
              <w:t xml:space="preserve">   </w:t>
            </w:r>
            <w:r w:rsidR="00907360" w:rsidRPr="00751D99">
              <w:rPr>
                <w:rFonts w:ascii="Arial" w:hAnsi="Arial" w:cs="Arial"/>
                <w:sz w:val="22"/>
                <w:szCs w:val="22"/>
              </w:rPr>
              <w:t xml:space="preserve"> </w:t>
            </w:r>
            <w:smartTag w:uri="urn:schemas-microsoft-com:office:smarttags" w:element="place">
              <w:r w:rsidRPr="00751D99">
                <w:rPr>
                  <w:rFonts w:ascii="Arial" w:hAnsi="Arial" w:cs="Arial"/>
                  <w:sz w:val="22"/>
                  <w:szCs w:val="22"/>
                </w:rPr>
                <w:t>Mobile</w:t>
              </w:r>
            </w:smartTag>
            <w:r w:rsidRPr="00751D99">
              <w:rPr>
                <w:rFonts w:ascii="Arial" w:hAnsi="Arial" w:cs="Arial"/>
                <w:sz w:val="22"/>
                <w:szCs w:val="22"/>
              </w:rPr>
              <w:t xml:space="preserve"> number:       </w:t>
            </w:r>
          </w:p>
          <w:p w14:paraId="25966E50" w14:textId="77777777" w:rsidR="00DC26CB" w:rsidRPr="00751D99" w:rsidRDefault="00DC26CB" w:rsidP="00751D99">
            <w:pPr>
              <w:jc w:val="both"/>
              <w:rPr>
                <w:rFonts w:ascii="Arial" w:hAnsi="Arial" w:cs="Arial"/>
                <w:sz w:val="22"/>
                <w:szCs w:val="22"/>
              </w:rPr>
            </w:pPr>
          </w:p>
          <w:p w14:paraId="1712B860" w14:textId="77777777" w:rsidR="00970C75" w:rsidRPr="00751D99" w:rsidRDefault="00970C75" w:rsidP="00751D99">
            <w:pPr>
              <w:jc w:val="both"/>
              <w:rPr>
                <w:rFonts w:ascii="Arial" w:hAnsi="Arial" w:cs="Arial"/>
                <w:sz w:val="22"/>
                <w:szCs w:val="22"/>
              </w:rPr>
            </w:pPr>
            <w:r w:rsidRPr="00751D99">
              <w:rPr>
                <w:rFonts w:ascii="Arial" w:hAnsi="Arial" w:cs="Arial"/>
                <w:sz w:val="22"/>
                <w:szCs w:val="22"/>
              </w:rPr>
              <w:t>Doctor’s name</w:t>
            </w:r>
            <w:r w:rsidR="00C90210" w:rsidRPr="00751D99">
              <w:rPr>
                <w:rFonts w:ascii="Arial" w:hAnsi="Arial" w:cs="Arial"/>
                <w:sz w:val="22"/>
                <w:szCs w:val="22"/>
              </w:rPr>
              <w:t xml:space="preserve"> and number</w:t>
            </w:r>
            <w:r w:rsidRPr="00751D99">
              <w:rPr>
                <w:rFonts w:ascii="Arial" w:hAnsi="Arial" w:cs="Arial"/>
                <w:sz w:val="22"/>
                <w:szCs w:val="22"/>
              </w:rPr>
              <w:t xml:space="preserve">:                                                       </w:t>
            </w:r>
          </w:p>
        </w:tc>
      </w:tr>
    </w:tbl>
    <w:p w14:paraId="30D9A334" w14:textId="77777777" w:rsidR="00970C75" w:rsidRPr="00B53297" w:rsidRDefault="00970C75" w:rsidP="00B53297">
      <w:pPr>
        <w:jc w:val="both"/>
        <w:rPr>
          <w:rFonts w:ascii="Arial" w:hAnsi="Arial" w:cs="Arial"/>
          <w:sz w:val="22"/>
          <w:szCs w:val="22"/>
        </w:rPr>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9"/>
      </w:tblGrid>
      <w:tr w:rsidR="00970C75" w:rsidRPr="00751D99" w14:paraId="6FA4750A" w14:textId="77777777" w:rsidTr="00751D99">
        <w:tc>
          <w:tcPr>
            <w:tcW w:w="5000" w:type="pct"/>
            <w:shd w:val="clear" w:color="auto" w:fill="auto"/>
          </w:tcPr>
          <w:p w14:paraId="2856DC8E" w14:textId="77777777" w:rsidR="00970C75" w:rsidRPr="00751D99" w:rsidRDefault="00970C75" w:rsidP="00751D99">
            <w:pPr>
              <w:jc w:val="both"/>
              <w:rPr>
                <w:rFonts w:ascii="Arial" w:hAnsi="Arial" w:cs="Arial"/>
                <w:sz w:val="22"/>
                <w:szCs w:val="22"/>
              </w:rPr>
            </w:pPr>
            <w:r w:rsidRPr="00751D99">
              <w:rPr>
                <w:rFonts w:ascii="Arial" w:hAnsi="Arial" w:cs="Arial"/>
                <w:sz w:val="22"/>
                <w:szCs w:val="22"/>
              </w:rPr>
              <w:t>Any other relevant information:</w:t>
            </w:r>
          </w:p>
          <w:p w14:paraId="2758052F" w14:textId="77777777" w:rsidR="00970C75" w:rsidRPr="00751D99" w:rsidRDefault="00970C75" w:rsidP="00751D99">
            <w:pPr>
              <w:jc w:val="both"/>
              <w:rPr>
                <w:rFonts w:ascii="Arial" w:hAnsi="Arial" w:cs="Arial"/>
                <w:sz w:val="22"/>
                <w:szCs w:val="22"/>
              </w:rPr>
            </w:pPr>
          </w:p>
          <w:p w14:paraId="76CBAE7E" w14:textId="77777777" w:rsidR="00970C75" w:rsidRPr="00751D99" w:rsidRDefault="00970C75" w:rsidP="00751D99">
            <w:pPr>
              <w:jc w:val="both"/>
              <w:rPr>
                <w:rFonts w:ascii="Arial" w:hAnsi="Arial" w:cs="Arial"/>
                <w:sz w:val="22"/>
                <w:szCs w:val="22"/>
              </w:rPr>
            </w:pPr>
          </w:p>
          <w:p w14:paraId="7EF2107B" w14:textId="77777777" w:rsidR="00970C75" w:rsidRPr="00751D99" w:rsidRDefault="00970C75" w:rsidP="00751D99">
            <w:pPr>
              <w:jc w:val="both"/>
              <w:rPr>
                <w:rFonts w:ascii="Arial" w:hAnsi="Arial" w:cs="Arial"/>
                <w:sz w:val="22"/>
                <w:szCs w:val="22"/>
              </w:rPr>
            </w:pPr>
          </w:p>
          <w:p w14:paraId="276F3080" w14:textId="77777777" w:rsidR="00970C75" w:rsidRPr="00751D99" w:rsidRDefault="00970C75" w:rsidP="00751D99">
            <w:pPr>
              <w:jc w:val="both"/>
              <w:rPr>
                <w:rFonts w:ascii="Arial" w:hAnsi="Arial" w:cs="Arial"/>
                <w:sz w:val="22"/>
                <w:szCs w:val="22"/>
              </w:rPr>
            </w:pPr>
          </w:p>
        </w:tc>
      </w:tr>
    </w:tbl>
    <w:p w14:paraId="132AF8F9" w14:textId="77777777" w:rsidR="00970C75" w:rsidRPr="00B53297" w:rsidRDefault="00970C75" w:rsidP="00B53297">
      <w:pPr>
        <w:jc w:val="both"/>
        <w:rPr>
          <w:rFonts w:ascii="Arial" w:hAnsi="Arial" w:cs="Arial"/>
          <w:sz w:val="22"/>
          <w:szCs w:val="22"/>
        </w:rPr>
      </w:pPr>
    </w:p>
    <w:p w14:paraId="729E1124" w14:textId="77777777" w:rsidR="00970C75" w:rsidRPr="00B53297" w:rsidRDefault="00970C75" w:rsidP="00B53297">
      <w:pPr>
        <w:jc w:val="both"/>
        <w:rPr>
          <w:rFonts w:ascii="Arial" w:hAnsi="Arial" w:cs="Arial"/>
          <w:sz w:val="22"/>
          <w:szCs w:val="22"/>
        </w:rPr>
      </w:pPr>
      <w:r w:rsidRPr="00DA4699">
        <w:rPr>
          <w:rFonts w:ascii="Arial" w:hAnsi="Arial" w:cs="Arial"/>
          <w:b/>
          <w:sz w:val="22"/>
          <w:szCs w:val="22"/>
        </w:rPr>
        <w:t>I understand that I must deliver the medication to the main office</w:t>
      </w:r>
      <w:r w:rsidR="00026C52">
        <w:rPr>
          <w:rFonts w:ascii="Arial" w:hAnsi="Arial" w:cs="Arial"/>
          <w:b/>
          <w:sz w:val="22"/>
          <w:szCs w:val="22"/>
        </w:rPr>
        <w:t>/reception</w:t>
      </w:r>
      <w:r w:rsidRPr="00DA4699">
        <w:rPr>
          <w:rFonts w:ascii="Arial" w:hAnsi="Arial" w:cs="Arial"/>
          <w:b/>
          <w:sz w:val="22"/>
          <w:szCs w:val="22"/>
        </w:rPr>
        <w:t xml:space="preserve"> for the nurse/first aider.  The above information is, to the best of my knowledge, accurate at the time of writing and I give consent to the school staff to administer m</w:t>
      </w:r>
      <w:r w:rsidR="003D68F9" w:rsidRPr="00DA4699">
        <w:rPr>
          <w:rFonts w:ascii="Arial" w:hAnsi="Arial" w:cs="Arial"/>
          <w:b/>
          <w:sz w:val="22"/>
          <w:szCs w:val="22"/>
        </w:rPr>
        <w:t xml:space="preserve">edicine </w:t>
      </w:r>
      <w:r w:rsidR="0071716F">
        <w:rPr>
          <w:rFonts w:ascii="Arial" w:hAnsi="Arial" w:cs="Arial"/>
          <w:b/>
          <w:sz w:val="22"/>
          <w:szCs w:val="22"/>
        </w:rPr>
        <w:t xml:space="preserve">that </w:t>
      </w:r>
      <w:r w:rsidR="0022012D" w:rsidRPr="00DA4699">
        <w:rPr>
          <w:rFonts w:ascii="Arial" w:hAnsi="Arial" w:cs="Arial"/>
          <w:b/>
          <w:sz w:val="22"/>
          <w:szCs w:val="22"/>
        </w:rPr>
        <w:t xml:space="preserve">I supply </w:t>
      </w:r>
      <w:r w:rsidR="003D68F9" w:rsidRPr="00DA4699">
        <w:rPr>
          <w:rFonts w:ascii="Arial" w:hAnsi="Arial" w:cs="Arial"/>
          <w:b/>
          <w:sz w:val="22"/>
          <w:szCs w:val="22"/>
        </w:rPr>
        <w:t>in accordance with the S</w:t>
      </w:r>
      <w:r w:rsidRPr="00DA4699">
        <w:rPr>
          <w:rFonts w:ascii="Arial" w:hAnsi="Arial" w:cs="Arial"/>
          <w:b/>
          <w:sz w:val="22"/>
          <w:szCs w:val="22"/>
        </w:rPr>
        <w:t>chool</w:t>
      </w:r>
      <w:r w:rsidR="003D68F9" w:rsidRPr="00DA4699">
        <w:rPr>
          <w:rFonts w:ascii="Arial" w:hAnsi="Arial" w:cs="Arial"/>
          <w:b/>
          <w:sz w:val="22"/>
          <w:szCs w:val="22"/>
        </w:rPr>
        <w:t>’s Medicines in S</w:t>
      </w:r>
      <w:r w:rsidRPr="00DA4699">
        <w:rPr>
          <w:rFonts w:ascii="Arial" w:hAnsi="Arial" w:cs="Arial"/>
          <w:b/>
          <w:sz w:val="22"/>
          <w:szCs w:val="22"/>
        </w:rPr>
        <w:t>chool</w:t>
      </w:r>
      <w:r w:rsidR="00604D49" w:rsidRPr="00DA4699">
        <w:rPr>
          <w:rFonts w:ascii="Arial" w:hAnsi="Arial" w:cs="Arial"/>
          <w:b/>
          <w:sz w:val="22"/>
          <w:szCs w:val="22"/>
        </w:rPr>
        <w:t>s</w:t>
      </w:r>
      <w:r w:rsidRPr="00DA4699">
        <w:rPr>
          <w:rFonts w:ascii="Arial" w:hAnsi="Arial" w:cs="Arial"/>
          <w:b/>
          <w:sz w:val="22"/>
          <w:szCs w:val="22"/>
        </w:rPr>
        <w:t xml:space="preserve"> policy.</w:t>
      </w:r>
      <w:r w:rsidRPr="00B53297">
        <w:rPr>
          <w:rFonts w:ascii="Arial" w:hAnsi="Arial" w:cs="Arial"/>
          <w:sz w:val="22"/>
          <w:szCs w:val="22"/>
        </w:rPr>
        <w:t xml:space="preserve">  I will inform the school immediately, in writing, if there is any change in the above information.  Medication no longer needed or out of date will be collected.  Any medication remaining at the end of the year will be collected.</w:t>
      </w:r>
    </w:p>
    <w:p w14:paraId="3504841F" w14:textId="77777777" w:rsidR="00970C75" w:rsidRPr="00B53297" w:rsidRDefault="00970C75" w:rsidP="00B53297">
      <w:pPr>
        <w:jc w:val="both"/>
        <w:rPr>
          <w:rFonts w:ascii="Arial" w:hAnsi="Arial" w:cs="Arial"/>
          <w:sz w:val="22"/>
          <w:szCs w:val="22"/>
        </w:rPr>
      </w:pPr>
    </w:p>
    <w:p w14:paraId="094D5E6D" w14:textId="77777777" w:rsidR="00970C75" w:rsidRPr="00B53297" w:rsidRDefault="00970C75" w:rsidP="00B53297">
      <w:pPr>
        <w:jc w:val="both"/>
        <w:rPr>
          <w:rFonts w:ascii="Arial" w:hAnsi="Arial" w:cs="Arial"/>
          <w:sz w:val="22"/>
          <w:szCs w:val="22"/>
        </w:rPr>
      </w:pPr>
      <w:r w:rsidRPr="00B53297">
        <w:rPr>
          <w:rFonts w:ascii="Arial" w:hAnsi="Arial" w:cs="Arial"/>
          <w:sz w:val="22"/>
          <w:szCs w:val="22"/>
        </w:rPr>
        <w:t>Parent</w:t>
      </w:r>
      <w:r w:rsidR="00913F34" w:rsidRPr="00B53297">
        <w:rPr>
          <w:rFonts w:ascii="Arial" w:hAnsi="Arial" w:cs="Arial"/>
          <w:sz w:val="22"/>
          <w:szCs w:val="22"/>
        </w:rPr>
        <w:t>/carer</w:t>
      </w:r>
      <w:r w:rsidR="00F05CCD" w:rsidRPr="00B53297">
        <w:rPr>
          <w:rFonts w:ascii="Arial" w:hAnsi="Arial" w:cs="Arial"/>
          <w:sz w:val="22"/>
          <w:szCs w:val="22"/>
        </w:rPr>
        <w:t>’</w:t>
      </w:r>
      <w:r w:rsidRPr="00B53297">
        <w:rPr>
          <w:rFonts w:ascii="Arial" w:hAnsi="Arial" w:cs="Arial"/>
          <w:sz w:val="22"/>
          <w:szCs w:val="22"/>
        </w:rPr>
        <w:t>s signature:</w:t>
      </w:r>
    </w:p>
    <w:p w14:paraId="782C21CF" w14:textId="77777777" w:rsidR="00970C75" w:rsidRPr="00B53297" w:rsidRDefault="00970C75" w:rsidP="00B53297">
      <w:pPr>
        <w:jc w:val="both"/>
        <w:rPr>
          <w:rFonts w:ascii="Arial" w:hAnsi="Arial" w:cs="Arial"/>
          <w:sz w:val="22"/>
          <w:szCs w:val="22"/>
        </w:rPr>
      </w:pPr>
    </w:p>
    <w:p w14:paraId="5019F477" w14:textId="77777777" w:rsidR="004A41AE" w:rsidRPr="00B53297" w:rsidRDefault="00970C75" w:rsidP="00B53297">
      <w:pPr>
        <w:jc w:val="both"/>
        <w:rPr>
          <w:rFonts w:ascii="Arial" w:hAnsi="Arial" w:cs="Arial"/>
          <w:sz w:val="22"/>
          <w:szCs w:val="22"/>
        </w:rPr>
      </w:pPr>
      <w:r w:rsidRPr="00B53297">
        <w:rPr>
          <w:rFonts w:ascii="Arial" w:hAnsi="Arial" w:cs="Arial"/>
          <w:sz w:val="22"/>
          <w:szCs w:val="22"/>
        </w:rPr>
        <w:t>Print name:</w:t>
      </w:r>
    </w:p>
    <w:p w14:paraId="0EC45339" w14:textId="77777777" w:rsidR="008A6018" w:rsidRPr="00B53297" w:rsidRDefault="008A6018" w:rsidP="00B53297">
      <w:pPr>
        <w:jc w:val="both"/>
        <w:rPr>
          <w:rFonts w:ascii="Arial" w:hAnsi="Arial" w:cs="Arial"/>
          <w:sz w:val="22"/>
          <w:szCs w:val="22"/>
        </w:rPr>
      </w:pPr>
    </w:p>
    <w:p w14:paraId="1CB96AF4" w14:textId="77777777" w:rsidR="00970C75" w:rsidRPr="00B53297" w:rsidRDefault="00A57309" w:rsidP="00B53297">
      <w:pPr>
        <w:jc w:val="both"/>
        <w:rPr>
          <w:rFonts w:ascii="Arial" w:hAnsi="Arial" w:cs="Arial"/>
          <w:sz w:val="22"/>
          <w:szCs w:val="22"/>
        </w:rPr>
      </w:pPr>
      <w:r w:rsidRPr="00B53297">
        <w:rPr>
          <w:rFonts w:ascii="Arial" w:hAnsi="Arial" w:cs="Arial"/>
          <w:sz w:val="22"/>
          <w:szCs w:val="22"/>
        </w:rPr>
        <w:t>Date:</w:t>
      </w:r>
    </w:p>
    <w:p w14:paraId="1048E3CB" w14:textId="77777777" w:rsidR="00B05B0C" w:rsidRPr="00B53297" w:rsidRDefault="00B05B0C" w:rsidP="00B05B0C">
      <w:pPr>
        <w:rPr>
          <w:rFonts w:ascii="Arial" w:hAnsi="Arial" w:cs="Arial"/>
          <w:sz w:val="22"/>
          <w:szCs w:val="22"/>
        </w:rPr>
      </w:pPr>
    </w:p>
    <w:sectPr w:rsidR="00B05B0C" w:rsidRPr="00B53297" w:rsidSect="00823085">
      <w:headerReference w:type="default" r:id="rId6"/>
      <w:pgSz w:w="11906" w:h="16838"/>
      <w:pgMar w:top="1021" w:right="1361" w:bottom="68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5FE58" w14:textId="77777777" w:rsidR="001821A2" w:rsidRDefault="001821A2">
      <w:r>
        <w:separator/>
      </w:r>
    </w:p>
  </w:endnote>
  <w:endnote w:type="continuationSeparator" w:id="0">
    <w:p w14:paraId="451A253B" w14:textId="77777777" w:rsidR="001821A2" w:rsidRDefault="00182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A0D21" w14:textId="77777777" w:rsidR="001821A2" w:rsidRDefault="001821A2">
      <w:r>
        <w:separator/>
      </w:r>
    </w:p>
  </w:footnote>
  <w:footnote w:type="continuationSeparator" w:id="0">
    <w:p w14:paraId="17014551" w14:textId="77777777" w:rsidR="001821A2" w:rsidRDefault="00182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B593" w14:textId="77777777" w:rsidR="001C32A9" w:rsidRDefault="007675A0">
    <w:pPr>
      <w:pStyle w:val="Header"/>
      <w:rPr>
        <w:rFonts w:ascii="Calibri" w:hAnsi="Calibri" w:cs="Arial"/>
        <w:b/>
        <w:noProof/>
      </w:rPr>
    </w:pPr>
    <w:r w:rsidRPr="001C32A9">
      <w:rPr>
        <w:rFonts w:ascii="Calibri" w:hAnsi="Calibri" w:cs="Arial"/>
        <w:b/>
        <w:noProof/>
      </w:rPr>
      <w:drawing>
        <wp:inline distT="0" distB="0" distL="0" distR="0" wp14:anchorId="0D238EAF" wp14:editId="28259868">
          <wp:extent cx="1781175" cy="50482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504825"/>
                  </a:xfrm>
                  <a:prstGeom prst="rect">
                    <a:avLst/>
                  </a:prstGeom>
                  <a:noFill/>
                  <a:ln>
                    <a:noFill/>
                  </a:ln>
                </pic:spPr>
              </pic:pic>
            </a:graphicData>
          </a:graphic>
        </wp:inline>
      </w:drawing>
    </w:r>
  </w:p>
  <w:p w14:paraId="0FEA9954" w14:textId="77777777" w:rsidR="006B4D57" w:rsidRDefault="006B4D57" w:rsidP="001C32A9">
    <w:pPr>
      <w:pStyle w:val="Header"/>
      <w:jc w:val="center"/>
    </w:pPr>
    <w:r w:rsidRPr="001546CD">
      <w:rPr>
        <w:b/>
      </w:rPr>
      <w:t>Parental agreement for Comberton Village College to administer medication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1A2"/>
    <w:rsid w:val="000109FA"/>
    <w:rsid w:val="00026C52"/>
    <w:rsid w:val="0004642D"/>
    <w:rsid w:val="00091778"/>
    <w:rsid w:val="0010670F"/>
    <w:rsid w:val="001546CD"/>
    <w:rsid w:val="001821A2"/>
    <w:rsid w:val="001C32A9"/>
    <w:rsid w:val="001D2764"/>
    <w:rsid w:val="001D4078"/>
    <w:rsid w:val="001E3EEB"/>
    <w:rsid w:val="00206759"/>
    <w:rsid w:val="00212E25"/>
    <w:rsid w:val="0022012D"/>
    <w:rsid w:val="00263351"/>
    <w:rsid w:val="00264989"/>
    <w:rsid w:val="002661CF"/>
    <w:rsid w:val="00276422"/>
    <w:rsid w:val="00281190"/>
    <w:rsid w:val="002A12F7"/>
    <w:rsid w:val="002B4EC1"/>
    <w:rsid w:val="002F2C5A"/>
    <w:rsid w:val="003025CC"/>
    <w:rsid w:val="003223F8"/>
    <w:rsid w:val="003573FB"/>
    <w:rsid w:val="003D68F9"/>
    <w:rsid w:val="003F36C9"/>
    <w:rsid w:val="004A41AE"/>
    <w:rsid w:val="004B3009"/>
    <w:rsid w:val="004E1879"/>
    <w:rsid w:val="00517A42"/>
    <w:rsid w:val="00520B3A"/>
    <w:rsid w:val="00586075"/>
    <w:rsid w:val="005877E2"/>
    <w:rsid w:val="005A785E"/>
    <w:rsid w:val="005C194F"/>
    <w:rsid w:val="005E32F9"/>
    <w:rsid w:val="005F0873"/>
    <w:rsid w:val="00604D49"/>
    <w:rsid w:val="0061207B"/>
    <w:rsid w:val="00660018"/>
    <w:rsid w:val="006940C3"/>
    <w:rsid w:val="006A77D9"/>
    <w:rsid w:val="006B4D57"/>
    <w:rsid w:val="006D2F7A"/>
    <w:rsid w:val="006D62DB"/>
    <w:rsid w:val="006F481A"/>
    <w:rsid w:val="0071716F"/>
    <w:rsid w:val="00751D99"/>
    <w:rsid w:val="00752709"/>
    <w:rsid w:val="00762C34"/>
    <w:rsid w:val="007675A0"/>
    <w:rsid w:val="007B3724"/>
    <w:rsid w:val="007D7510"/>
    <w:rsid w:val="008009E2"/>
    <w:rsid w:val="00823085"/>
    <w:rsid w:val="008710C8"/>
    <w:rsid w:val="008826DD"/>
    <w:rsid w:val="008A6018"/>
    <w:rsid w:val="00900F6A"/>
    <w:rsid w:val="00907360"/>
    <w:rsid w:val="00913F34"/>
    <w:rsid w:val="00970C75"/>
    <w:rsid w:val="0097403B"/>
    <w:rsid w:val="009B5045"/>
    <w:rsid w:val="009D1D7F"/>
    <w:rsid w:val="00A20307"/>
    <w:rsid w:val="00A33DE6"/>
    <w:rsid w:val="00A53646"/>
    <w:rsid w:val="00A57309"/>
    <w:rsid w:val="00A60877"/>
    <w:rsid w:val="00A66508"/>
    <w:rsid w:val="00A679B1"/>
    <w:rsid w:val="00A93D22"/>
    <w:rsid w:val="00AB489F"/>
    <w:rsid w:val="00AE3696"/>
    <w:rsid w:val="00AF5D06"/>
    <w:rsid w:val="00B04DC0"/>
    <w:rsid w:val="00B05B0C"/>
    <w:rsid w:val="00B53297"/>
    <w:rsid w:val="00BC2A2A"/>
    <w:rsid w:val="00C033A7"/>
    <w:rsid w:val="00C3351B"/>
    <w:rsid w:val="00C5384D"/>
    <w:rsid w:val="00C90210"/>
    <w:rsid w:val="00DA4699"/>
    <w:rsid w:val="00DC26CB"/>
    <w:rsid w:val="00DE5D70"/>
    <w:rsid w:val="00E147F9"/>
    <w:rsid w:val="00E14ECE"/>
    <w:rsid w:val="00E23C41"/>
    <w:rsid w:val="00E76F92"/>
    <w:rsid w:val="00E82B75"/>
    <w:rsid w:val="00E9671A"/>
    <w:rsid w:val="00EB214D"/>
    <w:rsid w:val="00EC02B8"/>
    <w:rsid w:val="00EC173B"/>
    <w:rsid w:val="00F05CCD"/>
    <w:rsid w:val="00F20C1C"/>
    <w:rsid w:val="00F70E5A"/>
    <w:rsid w:val="00F75852"/>
    <w:rsid w:val="00FC13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591FEDEB"/>
  <w15:chartTrackingRefBased/>
  <w15:docId w15:val="{999CD018-1FB7-4656-A5BD-5D9C8CF26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D40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877E2"/>
    <w:pPr>
      <w:tabs>
        <w:tab w:val="center" w:pos="4153"/>
        <w:tab w:val="right" w:pos="8306"/>
      </w:tabs>
    </w:pPr>
  </w:style>
  <w:style w:type="paragraph" w:styleId="Footer">
    <w:name w:val="footer"/>
    <w:basedOn w:val="Normal"/>
    <w:rsid w:val="005877E2"/>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George\OneDrive%20-%20The%20Cam%20Academy%20Trust\Desktop\WEBSITES\Comberton\Form%201%20Med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Form 1 Medication form</Template>
  <TotalTime>1</TotalTime>
  <Pages>1</Pages>
  <Words>193</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COMPLETE FOR PRESCRIBED MEDICATION ONLY</vt:lpstr>
    </vt:vector>
  </TitlesOfParts>
  <Company>COMBERTON  VILLAGE COLLEGE</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COMPLETE FOR PRESCRIBED MEDICATION ONLY</dc:title>
  <dc:subject/>
  <dc:creator>Robert George</dc:creator>
  <cp:keywords/>
  <dc:description/>
  <cp:lastModifiedBy>Robert George</cp:lastModifiedBy>
  <cp:revision>1</cp:revision>
  <cp:lastPrinted>2008-04-30T08:29:00Z</cp:lastPrinted>
  <dcterms:created xsi:type="dcterms:W3CDTF">2026-03-09T09:44:00Z</dcterms:created>
  <dcterms:modified xsi:type="dcterms:W3CDTF">2026-03-09T09:45:00Z</dcterms:modified>
</cp:coreProperties>
</file>